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4C" w:rsidRDefault="00A13F9C">
      <w:pPr>
        <w:pStyle w:val="NoSpacing"/>
      </w:pPr>
      <w:r>
        <w:t>Kaitlyn Foote</w:t>
      </w:r>
    </w:p>
    <w:p w:rsidR="00E614DD" w:rsidRDefault="00A13F9C">
      <w:pPr>
        <w:pStyle w:val="NoSpacing"/>
      </w:pPr>
      <w:r>
        <w:t>Ms. Pruit</w:t>
      </w:r>
    </w:p>
    <w:p w:rsidR="00E614DD" w:rsidRDefault="00A13F9C">
      <w:pPr>
        <w:pStyle w:val="NoSpacing"/>
      </w:pPr>
      <w:r>
        <w:t>Capstone 81511</w:t>
      </w:r>
    </w:p>
    <w:p w:rsidR="00E614DD" w:rsidRDefault="00473B53">
      <w:pPr>
        <w:pStyle w:val="NoSpacing"/>
      </w:pPr>
      <w:r>
        <w:t>6 October</w:t>
      </w:r>
      <w:r w:rsidR="00A13F9C">
        <w:t xml:space="preserve"> 2016</w:t>
      </w:r>
    </w:p>
    <w:p w:rsidR="00E614DD" w:rsidRDefault="00473B53">
      <w:pPr>
        <w:pStyle w:val="Title"/>
      </w:pPr>
      <w:r>
        <w:t>Precis No. 5</w:t>
      </w:r>
    </w:p>
    <w:p w:rsidR="00197818" w:rsidRPr="00473B53" w:rsidRDefault="00197818" w:rsidP="001B17B6">
      <w:pPr>
        <w:ind w:left="720" w:hanging="720"/>
        <w:rPr>
          <w:highlight w:val="yellow"/>
        </w:rPr>
      </w:pPr>
      <w:r w:rsidRPr="00197818">
        <w:t>Preidt, Robert. "FDA: Anti-Aging, Skin-Lightening Products May Contain Mercury: MedlinePlus Health News." MedlinePlus</w:t>
      </w:r>
      <w:r w:rsidRPr="00197818">
        <w:rPr>
          <w:i/>
        </w:rPr>
        <w:t>. U.S. National Library of Medicine</w:t>
      </w:r>
      <w:r>
        <w:rPr>
          <w:i/>
        </w:rPr>
        <w:t xml:space="preserve"> </w:t>
      </w:r>
      <w:r>
        <w:t>(2016): 1-2</w:t>
      </w:r>
      <w:r w:rsidRPr="00197818">
        <w:t xml:space="preserve">. Web. </w:t>
      </w:r>
    </w:p>
    <w:p w:rsidR="0046184E" w:rsidRPr="00473B53" w:rsidRDefault="00A13F9C" w:rsidP="001B17B6">
      <w:pPr>
        <w:rPr>
          <w:highlight w:val="yellow"/>
        </w:rPr>
      </w:pPr>
      <w:r w:rsidRPr="00197818">
        <w:t xml:space="preserve">In the </w:t>
      </w:r>
      <w:r w:rsidR="00A1668C">
        <w:t>article</w:t>
      </w:r>
      <w:r w:rsidR="00197818" w:rsidRPr="00197818">
        <w:t xml:space="preserve"> </w:t>
      </w:r>
      <w:r w:rsidRPr="00197818">
        <w:t>“</w:t>
      </w:r>
      <w:r w:rsidR="00197818" w:rsidRPr="00197818">
        <w:t>FDA: Anti-Aging, Skin-Lightening Products May Contain Mercury</w:t>
      </w:r>
      <w:r w:rsidRPr="00197818">
        <w:t>” (</w:t>
      </w:r>
      <w:r w:rsidR="00197818" w:rsidRPr="00197818">
        <w:t>2016</w:t>
      </w:r>
      <w:r w:rsidR="001B17B6" w:rsidRPr="00197818">
        <w:t xml:space="preserve">), </w:t>
      </w:r>
      <w:r w:rsidR="00197818" w:rsidRPr="00197818">
        <w:t>Robert Preidt s</w:t>
      </w:r>
      <w:r w:rsidR="00197818">
        <w:t>tates</w:t>
      </w:r>
      <w:r w:rsidRPr="00197818">
        <w:t xml:space="preserve"> that </w:t>
      </w:r>
      <w:r w:rsidR="00197818">
        <w:t xml:space="preserve">the FDA, Federal Food and Drug association, warns that </w:t>
      </w:r>
      <w:r w:rsidRPr="00197818">
        <w:t>“</w:t>
      </w:r>
      <w:r w:rsidR="00197818">
        <w:t>s</w:t>
      </w:r>
      <w:r w:rsidR="00197818" w:rsidRPr="00197818">
        <w:t>ome skin products contain mercury a</w:t>
      </w:r>
      <w:r w:rsidR="00197818">
        <w:t>nd pose a threat to your health</w:t>
      </w:r>
      <w:r w:rsidR="00197818" w:rsidRPr="00197818">
        <w:t>.</w:t>
      </w:r>
      <w:r w:rsidR="001A10A2" w:rsidRPr="00197818">
        <w:t>"</w:t>
      </w:r>
      <w:r w:rsidRPr="00197818">
        <w:t xml:space="preserve"> (</w:t>
      </w:r>
      <w:r w:rsidR="001A10A2" w:rsidRPr="00197818">
        <w:t>para. 1</w:t>
      </w:r>
      <w:r w:rsidR="001B17B6" w:rsidRPr="00197818">
        <w:t xml:space="preserve">). </w:t>
      </w:r>
      <w:r w:rsidR="00A1668C" w:rsidRPr="00A1668C">
        <w:t xml:space="preserve">Preidt </w:t>
      </w:r>
      <w:r w:rsidR="0046184E" w:rsidRPr="00A1668C">
        <w:t xml:space="preserve">goes </w:t>
      </w:r>
      <w:r w:rsidR="009D2748" w:rsidRPr="00A1668C">
        <w:t xml:space="preserve">farther into </w:t>
      </w:r>
      <w:r w:rsidR="0046184E" w:rsidRPr="00A1668C">
        <w:t xml:space="preserve">details </w:t>
      </w:r>
      <w:r w:rsidR="009D2748" w:rsidRPr="00A1668C">
        <w:t xml:space="preserve">about </w:t>
      </w:r>
      <w:r w:rsidR="00A1668C" w:rsidRPr="00A1668C">
        <w:t xml:space="preserve">the fatal causes of having mercury put into these products such as anti-aging creams and skin lotion. </w:t>
      </w:r>
      <w:r w:rsidR="00A1668C">
        <w:t>The pur</w:t>
      </w:r>
      <w:r w:rsidR="001D7BA8">
        <w:t xml:space="preserve">pose of this article is to inform readers, who use products such as these, that there is a dangerous ingredient that is hidden on the ingredient label, and warns about the dangers of having mercury in products.  </w:t>
      </w:r>
      <w:r w:rsidR="00A1668C">
        <w:t xml:space="preserve"> </w:t>
      </w:r>
    </w:p>
    <w:p w:rsidR="00E614DD" w:rsidRDefault="001D7BA8" w:rsidP="009D2748">
      <w:pPr>
        <w:pStyle w:val="Quote"/>
        <w:ind w:left="0" w:firstLine="720"/>
      </w:pPr>
      <w:r w:rsidRPr="001D7BA8">
        <w:t>Robert Preidt’s</w:t>
      </w:r>
      <w:r w:rsidR="0046184E" w:rsidRPr="001D7BA8">
        <w:t xml:space="preserve"> vocabulary and language implies that this article wa</w:t>
      </w:r>
      <w:r w:rsidR="00B42D95" w:rsidRPr="001D7BA8">
        <w:t>s</w:t>
      </w:r>
      <w:r w:rsidR="0046184E" w:rsidRPr="001D7BA8">
        <w:t xml:space="preserve"> intended </w:t>
      </w:r>
      <w:r w:rsidRPr="001D7BA8">
        <w:t>to warn about the dangers of mercury. One paragra</w:t>
      </w:r>
      <w:r>
        <w:t>ph that stood out the most due to</w:t>
      </w:r>
      <w:r w:rsidRPr="001D7BA8">
        <w:t xml:space="preserve"> previous research through the FDA, was paragraph two where it states, “It's important to check labels of skin creams, soaps and lotions. If "mercurous chloride," "calomel," "mercuric," "mercurio" or "mercury" is listed on the label, stop using the product immediately. Do not use products if ingredients are not listed</w:t>
      </w:r>
      <w:r>
        <w:t>” (para. 2)</w:t>
      </w:r>
      <w:r w:rsidR="0046184E" w:rsidRPr="001D7BA8">
        <w:t xml:space="preserve">. </w:t>
      </w:r>
      <w:r>
        <w:t xml:space="preserve">This will later on help connect evidence </w:t>
      </w:r>
      <w:r w:rsidRPr="001D7BA8">
        <w:t xml:space="preserve">found in an FDA document with this article. </w:t>
      </w:r>
      <w:r w:rsidR="008176BD" w:rsidRPr="001D7BA8">
        <w:t>The tone of the article is informative due t</w:t>
      </w:r>
      <w:r w:rsidR="00CF7450" w:rsidRPr="001D7BA8">
        <w:t xml:space="preserve">o the facts that are given </w:t>
      </w:r>
      <w:r w:rsidR="002F508F">
        <w:t xml:space="preserve">used to keep people protected from the harm of mercury. </w:t>
      </w:r>
      <w:bookmarkStart w:id="0" w:name="_GoBack"/>
      <w:bookmarkEnd w:id="0"/>
      <w:r w:rsidR="00CF7450">
        <w:t xml:space="preserve"> </w:t>
      </w:r>
    </w:p>
    <w:sectPr w:rsidR="00E614D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EB2" w:rsidRDefault="004D1EB2">
      <w:pPr>
        <w:spacing w:line="240" w:lineRule="auto"/>
      </w:pPr>
      <w:r>
        <w:separator/>
      </w:r>
    </w:p>
  </w:endnote>
  <w:endnote w:type="continuationSeparator" w:id="0">
    <w:p w:rsidR="004D1EB2" w:rsidRDefault="004D1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EB2" w:rsidRDefault="004D1EB2">
      <w:pPr>
        <w:spacing w:line="240" w:lineRule="auto"/>
      </w:pPr>
      <w:r>
        <w:separator/>
      </w:r>
    </w:p>
  </w:footnote>
  <w:footnote w:type="continuationSeparator" w:id="0">
    <w:p w:rsidR="004D1EB2" w:rsidRDefault="004D1E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4D1EB2">
    <w:pPr>
      <w:pStyle w:val="Header"/>
    </w:pPr>
    <w:sdt>
      <w:sdtPr>
        <w:alias w:val="Last Name:"/>
        <w:tag w:val="Last Name:"/>
        <w:id w:val="343136273"/>
        <w:temporary/>
        <w:showingPlcHdr/>
        <w15:appearance w15:val="hidden"/>
      </w:sdtPr>
      <w:sdtEndPr/>
      <w:sdtContent>
        <w:r w:rsidR="00F9444C">
          <w:t>Last Name</w:t>
        </w:r>
      </w:sdtContent>
    </w:sdt>
    <w:r w:rsidR="00691EC1">
      <w:t xml:space="preserve"> </w:t>
    </w:r>
    <w:r w:rsidR="00691EC1">
      <w:fldChar w:fldCharType="begin"/>
    </w:r>
    <w:r w:rsidR="00691EC1">
      <w:instrText xml:space="preserve"> PAGE   \* MERGEFORMAT </w:instrText>
    </w:r>
    <w:r w:rsidR="00691EC1">
      <w:fldChar w:fldCharType="separate"/>
    </w:r>
    <w:r w:rsidR="001D7BA8">
      <w:rPr>
        <w:noProof/>
      </w:rPr>
      <w:t>2</w:t>
    </w:r>
    <w:r w:rsidR="00691E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A13F9C">
    <w:pPr>
      <w:pStyle w:val="Header"/>
    </w:pPr>
    <w:r>
      <w:t>Foote</w:t>
    </w:r>
    <w:r w:rsidR="00B13D1B">
      <w:t xml:space="preserve"> </w:t>
    </w:r>
    <w:r w:rsidR="00691EC1">
      <w:fldChar w:fldCharType="begin"/>
    </w:r>
    <w:r w:rsidR="00691EC1">
      <w:instrText xml:space="preserve"> PAGE   \* MERGEFORMAT </w:instrText>
    </w:r>
    <w:r w:rsidR="00691EC1">
      <w:fldChar w:fldCharType="separate"/>
    </w:r>
    <w:r w:rsidR="002F508F">
      <w:rPr>
        <w:noProof/>
      </w:rPr>
      <w:t>1</w:t>
    </w:r>
    <w:r w:rsidR="00691EC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F7"/>
    <w:rsid w:val="00040CBB"/>
    <w:rsid w:val="000B78C8"/>
    <w:rsid w:val="001105F7"/>
    <w:rsid w:val="001463B2"/>
    <w:rsid w:val="00197818"/>
    <w:rsid w:val="001A10A2"/>
    <w:rsid w:val="001B17B6"/>
    <w:rsid w:val="001D7BA8"/>
    <w:rsid w:val="001E3EFA"/>
    <w:rsid w:val="001F62C0"/>
    <w:rsid w:val="00245E02"/>
    <w:rsid w:val="002F508F"/>
    <w:rsid w:val="00353B66"/>
    <w:rsid w:val="00413E46"/>
    <w:rsid w:val="0046184E"/>
    <w:rsid w:val="00473B53"/>
    <w:rsid w:val="004A2675"/>
    <w:rsid w:val="004D14F1"/>
    <w:rsid w:val="004D1EB2"/>
    <w:rsid w:val="004F7139"/>
    <w:rsid w:val="0055644E"/>
    <w:rsid w:val="005C1AFB"/>
    <w:rsid w:val="00691EC1"/>
    <w:rsid w:val="007268A0"/>
    <w:rsid w:val="007C53FB"/>
    <w:rsid w:val="008176BD"/>
    <w:rsid w:val="00861B36"/>
    <w:rsid w:val="008B7D18"/>
    <w:rsid w:val="008F1F97"/>
    <w:rsid w:val="008F4052"/>
    <w:rsid w:val="009D2748"/>
    <w:rsid w:val="009D4EB3"/>
    <w:rsid w:val="00A13F9C"/>
    <w:rsid w:val="00A1668C"/>
    <w:rsid w:val="00B13D1B"/>
    <w:rsid w:val="00B42D95"/>
    <w:rsid w:val="00B77118"/>
    <w:rsid w:val="00B818DF"/>
    <w:rsid w:val="00CF7450"/>
    <w:rsid w:val="00D52117"/>
    <w:rsid w:val="00DB0D39"/>
    <w:rsid w:val="00E14005"/>
    <w:rsid w:val="00E614DD"/>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D79B9"/>
  <w15:chartTrackingRefBased/>
  <w15:docId w15:val="{07736AF9-5D39-45B4-90E6-E26956E7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MLA%20style%20pap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paper.dotx</Template>
  <TotalTime>12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Foote, Kaitlyn</cp:lastModifiedBy>
  <cp:revision>4</cp:revision>
  <dcterms:created xsi:type="dcterms:W3CDTF">2016-10-06T02:28:00Z</dcterms:created>
  <dcterms:modified xsi:type="dcterms:W3CDTF">2016-10-06T02:40:00Z</dcterms:modified>
  <cp:version/>
</cp:coreProperties>
</file>