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4C" w:rsidRDefault="00A13F9C">
      <w:pPr>
        <w:pStyle w:val="NoSpacing"/>
      </w:pPr>
      <w:r>
        <w:t>Kaitlyn Foote</w:t>
      </w:r>
    </w:p>
    <w:p w:rsidR="00E614DD" w:rsidRDefault="00A13F9C">
      <w:pPr>
        <w:pStyle w:val="NoSpacing"/>
      </w:pPr>
      <w:r>
        <w:t xml:space="preserve">Ms. </w:t>
      </w:r>
      <w:proofErr w:type="spellStart"/>
      <w:r>
        <w:t>Pruit</w:t>
      </w:r>
      <w:proofErr w:type="spellEnd"/>
    </w:p>
    <w:p w:rsidR="00E614DD" w:rsidRDefault="00A13F9C">
      <w:pPr>
        <w:pStyle w:val="NoSpacing"/>
      </w:pPr>
      <w:r>
        <w:t>Capstone 81511</w:t>
      </w:r>
    </w:p>
    <w:p w:rsidR="00E614DD" w:rsidRDefault="00713145">
      <w:pPr>
        <w:pStyle w:val="NoSpacing"/>
      </w:pPr>
      <w:r>
        <w:t>12</w:t>
      </w:r>
      <w:r w:rsidR="00473B53">
        <w:t xml:space="preserve"> October</w:t>
      </w:r>
      <w:r w:rsidR="00A13F9C">
        <w:t xml:space="preserve"> 2016</w:t>
      </w:r>
    </w:p>
    <w:p w:rsidR="00E614DD" w:rsidRDefault="00713145">
      <w:pPr>
        <w:pStyle w:val="Title"/>
      </w:pPr>
      <w:r>
        <w:t>Precis No. 6</w:t>
      </w:r>
    </w:p>
    <w:p w:rsidR="00197818" w:rsidRPr="00713145" w:rsidRDefault="00197818" w:rsidP="00713145">
      <w:pPr>
        <w:ind w:left="720" w:hanging="720"/>
      </w:pPr>
      <w:r w:rsidRPr="00197818">
        <w:t>"</w:t>
      </w:r>
      <w:r w:rsidR="00713145">
        <w:t>Mercury Poisoning Linked to Skin Products</w:t>
      </w:r>
      <w:r w:rsidR="00713145">
        <w:t>”</w:t>
      </w:r>
      <w:r w:rsidR="00713145" w:rsidRPr="00713145">
        <w:t xml:space="preserve"> U.S Food &amp; Drug Administration. </w:t>
      </w:r>
      <w:r w:rsidR="00713145" w:rsidRPr="00713145">
        <w:rPr>
          <w:i/>
        </w:rPr>
        <w:t>U.S. Department of Health and Human Services</w:t>
      </w:r>
      <w:r w:rsidRPr="00197818">
        <w:rPr>
          <w:i/>
        </w:rPr>
        <w:t xml:space="preserve">. </w:t>
      </w:r>
      <w:r w:rsidR="00713145">
        <w:t>(2000): 1-4</w:t>
      </w:r>
      <w:r w:rsidRPr="00197818">
        <w:t xml:space="preserve">. Web. </w:t>
      </w:r>
    </w:p>
    <w:p w:rsidR="0046184E" w:rsidRPr="00473B53" w:rsidRDefault="00A13F9C" w:rsidP="001B17B6">
      <w:pPr>
        <w:rPr>
          <w:highlight w:val="yellow"/>
        </w:rPr>
      </w:pPr>
      <w:r w:rsidRPr="00197818">
        <w:t xml:space="preserve">In the </w:t>
      </w:r>
      <w:r w:rsidR="00A1668C">
        <w:t>article</w:t>
      </w:r>
      <w:r w:rsidR="00197818" w:rsidRPr="00197818">
        <w:t xml:space="preserve"> </w:t>
      </w:r>
      <w:r w:rsidRPr="00197818">
        <w:t>“</w:t>
      </w:r>
      <w:r w:rsidR="00197818" w:rsidRPr="00197818">
        <w:t>Mercury</w:t>
      </w:r>
      <w:r w:rsidR="00713145">
        <w:t xml:space="preserve"> </w:t>
      </w:r>
      <w:proofErr w:type="spellStart"/>
      <w:r w:rsidR="00713145">
        <w:t>Poisioning</w:t>
      </w:r>
      <w:proofErr w:type="spellEnd"/>
      <w:r w:rsidR="00713145">
        <w:t xml:space="preserve"> Linked to Skin Products</w:t>
      </w:r>
      <w:r w:rsidRPr="00197818">
        <w:t>” (</w:t>
      </w:r>
      <w:r w:rsidR="00713145">
        <w:t>2000</w:t>
      </w:r>
      <w:r w:rsidR="001B17B6" w:rsidRPr="00197818">
        <w:t xml:space="preserve">), </w:t>
      </w:r>
      <w:r w:rsidR="00713145">
        <w:t>the FDA</w:t>
      </w:r>
      <w:r w:rsidR="00197818" w:rsidRPr="00197818">
        <w:t xml:space="preserve"> s</w:t>
      </w:r>
      <w:r w:rsidR="00197818">
        <w:t>tates</w:t>
      </w:r>
      <w:r w:rsidRPr="00197818">
        <w:t xml:space="preserve"> </w:t>
      </w:r>
      <w:r w:rsidR="00713145">
        <w:t>t</w:t>
      </w:r>
      <w:r w:rsidR="00197818">
        <w:t xml:space="preserve">hat </w:t>
      </w:r>
      <w:r w:rsidRPr="00197818">
        <w:t>“</w:t>
      </w:r>
      <w:r w:rsidR="00713145" w:rsidRPr="00713145">
        <w:t xml:space="preserve">the U.S. Food and Drug Administration cautions that you should avoid skin creams, beauty and antiseptic soaps, and lotions that contain mercury. </w:t>
      </w:r>
      <w:r w:rsidR="001A10A2" w:rsidRPr="00197818">
        <w:t>"</w:t>
      </w:r>
      <w:r w:rsidRPr="00197818">
        <w:t xml:space="preserve"> (</w:t>
      </w:r>
      <w:r w:rsidR="001A10A2" w:rsidRPr="00197818">
        <w:t>para. 1</w:t>
      </w:r>
      <w:r w:rsidR="001B17B6" w:rsidRPr="00197818">
        <w:t xml:space="preserve">). </w:t>
      </w:r>
      <w:r w:rsidR="00713145">
        <w:t>The FDA</w:t>
      </w:r>
      <w:r w:rsidR="00A1668C" w:rsidRPr="00A1668C">
        <w:t xml:space="preserve"> </w:t>
      </w:r>
      <w:r w:rsidR="0046184E" w:rsidRPr="00A1668C">
        <w:t xml:space="preserve">goes </w:t>
      </w:r>
      <w:r w:rsidR="009D2748" w:rsidRPr="00A1668C">
        <w:t xml:space="preserve">farther into </w:t>
      </w:r>
      <w:r w:rsidR="0046184E" w:rsidRPr="00A1668C">
        <w:t xml:space="preserve">details </w:t>
      </w:r>
      <w:r w:rsidR="009D2748" w:rsidRPr="00A1668C">
        <w:t xml:space="preserve">about </w:t>
      </w:r>
      <w:r w:rsidR="00A1668C" w:rsidRPr="00A1668C">
        <w:t>the</w:t>
      </w:r>
      <w:r w:rsidR="00713145">
        <w:t xml:space="preserve"> dangers of Mercury and how they have been tracking products with Mercury in them</w:t>
      </w:r>
      <w:r w:rsidR="00A1668C" w:rsidRPr="00A1668C">
        <w:t xml:space="preserve">. </w:t>
      </w:r>
      <w:r w:rsidR="00A1668C">
        <w:t>The pur</w:t>
      </w:r>
      <w:r w:rsidR="001D7BA8">
        <w:t xml:space="preserve">pose of this article is to inform readers, who use products </w:t>
      </w:r>
      <w:r w:rsidR="00713145">
        <w:t>like</w:t>
      </w:r>
      <w:r w:rsidR="00713145" w:rsidRPr="00713145">
        <w:t xml:space="preserve"> skin creams, beauty and antiseptic soaps, and lotions</w:t>
      </w:r>
      <w:r w:rsidR="00713145">
        <w:t>,</w:t>
      </w:r>
      <w:r w:rsidR="001D7BA8">
        <w:t xml:space="preserve"> that there is</w:t>
      </w:r>
      <w:r w:rsidR="00713145">
        <w:t xml:space="preserve"> a dangerous ingredient to be cautious of and to always check for it before using it</w:t>
      </w:r>
      <w:r w:rsidR="001D7BA8">
        <w:t xml:space="preserve">.  </w:t>
      </w:r>
      <w:r w:rsidR="00A1668C">
        <w:t xml:space="preserve"> </w:t>
      </w:r>
    </w:p>
    <w:p w:rsidR="00E614DD" w:rsidRDefault="00713145" w:rsidP="009D2748">
      <w:pPr>
        <w:pStyle w:val="Quote"/>
        <w:ind w:left="0" w:firstLine="720"/>
      </w:pPr>
      <w:r>
        <w:t>The FDA’s</w:t>
      </w:r>
      <w:r w:rsidR="0046184E" w:rsidRPr="001D7BA8">
        <w:t xml:space="preserve"> </w:t>
      </w:r>
      <w:r>
        <w:t xml:space="preserve">intentions are to not only </w:t>
      </w:r>
      <w:r w:rsidR="001D7BA8" w:rsidRPr="001D7BA8">
        <w:t>warn about the dangers of mercury</w:t>
      </w:r>
      <w:r>
        <w:t>, but to inform on how to spot mercury as well as how to protect yourself</w:t>
      </w:r>
      <w:r w:rsidR="001D7BA8" w:rsidRPr="001D7BA8">
        <w:t xml:space="preserve">. </w:t>
      </w:r>
      <w:r w:rsidR="0082183F">
        <w:t xml:space="preserve">A </w:t>
      </w:r>
      <w:r w:rsidR="001D7BA8" w:rsidRPr="001D7BA8">
        <w:t>paragra</w:t>
      </w:r>
      <w:r w:rsidR="0082183F">
        <w:t>ph that helped me confirm the information from another</w:t>
      </w:r>
      <w:r w:rsidR="00D069E5">
        <w:t xml:space="preserve"> </w:t>
      </w:r>
      <w:r w:rsidR="001D7BA8" w:rsidRPr="001D7BA8">
        <w:t>previous</w:t>
      </w:r>
      <w:r w:rsidR="00D069E5">
        <w:t xml:space="preserve"> article I read on Mercury was that the FDA had the same to say about the label, “</w:t>
      </w:r>
      <w:r w:rsidR="00D069E5" w:rsidRPr="00D069E5">
        <w:t>Check the label. If the words “</w:t>
      </w:r>
      <w:proofErr w:type="spellStart"/>
      <w:r w:rsidR="00D069E5" w:rsidRPr="00D069E5">
        <w:t>mercurous</w:t>
      </w:r>
      <w:proofErr w:type="spellEnd"/>
      <w:r w:rsidR="00D069E5" w:rsidRPr="00D069E5">
        <w:t xml:space="preserve"> chloride,” “calomel,” “mercuric,” “</w:t>
      </w:r>
      <w:proofErr w:type="spellStart"/>
      <w:r w:rsidR="00D069E5" w:rsidRPr="00D069E5">
        <w:t>mercurio</w:t>
      </w:r>
      <w:proofErr w:type="spellEnd"/>
      <w:r w:rsidR="00D069E5" w:rsidRPr="00D069E5">
        <w:t>,” or “mercury” are listed on the label, mercury’s in it</w:t>
      </w:r>
      <w:r w:rsidR="00F5174F">
        <w:t>.</w:t>
      </w:r>
      <w:r w:rsidR="00D069E5">
        <w:t>”</w:t>
      </w:r>
      <w:r w:rsidR="0082183F">
        <w:t xml:space="preserve"> (para. 2) And continuing on in paragraph five with “</w:t>
      </w:r>
      <w:r w:rsidR="0082183F" w:rsidRPr="0082183F">
        <w:t>If the ingredients aren’t listed and there is no product label, don’t assume it’s fine. Federal law requires that ingredients be listed on the label of any cosmetic or nonprescription drug, so do not use a product that doesn’t have a label.</w:t>
      </w:r>
      <w:r w:rsidR="0082183F">
        <w:t>” (para.5)</w:t>
      </w:r>
      <w:r w:rsidR="00D069E5">
        <w:t xml:space="preserve"> </w:t>
      </w:r>
      <w:r w:rsidR="0082183F">
        <w:t>Matching</w:t>
      </w:r>
      <w:bookmarkStart w:id="0" w:name="_GoBack"/>
      <w:bookmarkEnd w:id="0"/>
      <w:r w:rsidR="00D069E5">
        <w:t xml:space="preserve"> the statement </w:t>
      </w:r>
      <w:r w:rsidR="00F5174F">
        <w:t xml:space="preserve">from the article </w:t>
      </w:r>
      <w:r w:rsidR="00F5174F" w:rsidRPr="00F5174F">
        <w:t xml:space="preserve">FDA: Anti-Aging, Skin-Lightening Products May </w:t>
      </w:r>
      <w:r w:rsidR="00F5174F" w:rsidRPr="00F5174F">
        <w:lastRenderedPageBreak/>
        <w:t>Contain Mercury: MedlinePlus Health News</w:t>
      </w:r>
      <w:r w:rsidR="001D7BA8" w:rsidRPr="001D7BA8">
        <w:t xml:space="preserve">. </w:t>
      </w:r>
      <w:r w:rsidR="008176BD" w:rsidRPr="001D7BA8">
        <w:t>The tone of the article is informative due t</w:t>
      </w:r>
      <w:r w:rsidR="00CF7450" w:rsidRPr="001D7BA8">
        <w:t xml:space="preserve">o the facts that are given </w:t>
      </w:r>
      <w:r w:rsidR="00F5174F">
        <w:t xml:space="preserve">to warn others of this dangerous poison, how to keep themselves safe, helping readers find out which products most likely have mercury, and how mercury turns up into their products. </w:t>
      </w:r>
    </w:p>
    <w:sectPr w:rsidR="00E614D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3" w:rsidRDefault="001F1D43">
      <w:pPr>
        <w:spacing w:line="240" w:lineRule="auto"/>
      </w:pPr>
      <w:r>
        <w:separator/>
      </w:r>
    </w:p>
  </w:endnote>
  <w:endnote w:type="continuationSeparator" w:id="0">
    <w:p w:rsidR="001F1D43" w:rsidRDefault="001F1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3" w:rsidRDefault="001F1D43">
      <w:pPr>
        <w:spacing w:line="240" w:lineRule="auto"/>
      </w:pPr>
      <w:r>
        <w:separator/>
      </w:r>
    </w:p>
  </w:footnote>
  <w:footnote w:type="continuationSeparator" w:id="0">
    <w:p w:rsidR="001F1D43" w:rsidRDefault="001F1D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1F1D43">
    <w:pPr>
      <w:pStyle w:val="Header"/>
    </w:pPr>
    <w:sdt>
      <w:sdtPr>
        <w:alias w:val="Last Name:"/>
        <w:tag w:val="Last Name:"/>
        <w:id w:val="343136273"/>
        <w:temporary/>
        <w:showingPlcHdr/>
        <w15:appearance w15:val="hidden"/>
      </w:sdtPr>
      <w:sdtEndPr/>
      <w:sdtContent>
        <w:r w:rsidR="00F9444C">
          <w:t>Last Name</w:t>
        </w:r>
      </w:sdtContent>
    </w:sdt>
    <w:r w:rsidR="00691EC1">
      <w:t xml:space="preserve"> </w:t>
    </w:r>
    <w:r w:rsidR="00691EC1">
      <w:fldChar w:fldCharType="begin"/>
    </w:r>
    <w:r w:rsidR="00691EC1">
      <w:instrText xml:space="preserve"> PAGE   \* MERGEFORMAT </w:instrText>
    </w:r>
    <w:r w:rsidR="00691EC1">
      <w:fldChar w:fldCharType="separate"/>
    </w:r>
    <w:r w:rsidR="0082183F">
      <w:rPr>
        <w:noProof/>
      </w:rPr>
      <w:t>2</w:t>
    </w:r>
    <w:r w:rsidR="00691E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A13F9C">
    <w:pPr>
      <w:pStyle w:val="Header"/>
    </w:pPr>
    <w:r>
      <w:t>Foote</w:t>
    </w:r>
    <w:r w:rsidR="00B13D1B">
      <w:t xml:space="preserve"> </w:t>
    </w:r>
    <w:r w:rsidR="00691EC1">
      <w:fldChar w:fldCharType="begin"/>
    </w:r>
    <w:r w:rsidR="00691EC1">
      <w:instrText xml:space="preserve"> PAGE   \* MERGEFORMAT </w:instrText>
    </w:r>
    <w:r w:rsidR="00691EC1">
      <w:fldChar w:fldCharType="separate"/>
    </w:r>
    <w:r w:rsidR="0082183F">
      <w:rPr>
        <w:noProof/>
      </w:rPr>
      <w:t>1</w:t>
    </w:r>
    <w:r w:rsidR="00691EC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F7"/>
    <w:rsid w:val="00040CBB"/>
    <w:rsid w:val="000B78C8"/>
    <w:rsid w:val="001105F7"/>
    <w:rsid w:val="001463B2"/>
    <w:rsid w:val="00197818"/>
    <w:rsid w:val="001A10A2"/>
    <w:rsid w:val="001B17B6"/>
    <w:rsid w:val="001D7BA8"/>
    <w:rsid w:val="001E3EFA"/>
    <w:rsid w:val="001F1D43"/>
    <w:rsid w:val="001F62C0"/>
    <w:rsid w:val="00245E02"/>
    <w:rsid w:val="002F508F"/>
    <w:rsid w:val="00353B66"/>
    <w:rsid w:val="00413E46"/>
    <w:rsid w:val="0046184E"/>
    <w:rsid w:val="00473B53"/>
    <w:rsid w:val="004A2675"/>
    <w:rsid w:val="004D14F1"/>
    <w:rsid w:val="004D1EB2"/>
    <w:rsid w:val="004F7139"/>
    <w:rsid w:val="0055644E"/>
    <w:rsid w:val="005C1AFB"/>
    <w:rsid w:val="00691EC1"/>
    <w:rsid w:val="00713145"/>
    <w:rsid w:val="007268A0"/>
    <w:rsid w:val="007C53FB"/>
    <w:rsid w:val="008176BD"/>
    <w:rsid w:val="0082183F"/>
    <w:rsid w:val="00861B36"/>
    <w:rsid w:val="008B7D18"/>
    <w:rsid w:val="008F1F97"/>
    <w:rsid w:val="008F4052"/>
    <w:rsid w:val="009D2748"/>
    <w:rsid w:val="009D4EB3"/>
    <w:rsid w:val="00A13F9C"/>
    <w:rsid w:val="00A1668C"/>
    <w:rsid w:val="00B13D1B"/>
    <w:rsid w:val="00B42D95"/>
    <w:rsid w:val="00B77118"/>
    <w:rsid w:val="00B818DF"/>
    <w:rsid w:val="00CF7450"/>
    <w:rsid w:val="00D069E5"/>
    <w:rsid w:val="00D52117"/>
    <w:rsid w:val="00DB0D39"/>
    <w:rsid w:val="00E14005"/>
    <w:rsid w:val="00E614DD"/>
    <w:rsid w:val="00F5174F"/>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8F12D"/>
  <w15:chartTrackingRefBased/>
  <w15:docId w15:val="{07736AF9-5D39-45B4-90E6-E26956E7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Roaming\Microsoft\Templates\MLA%20style%20pap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paper.dotx</Template>
  <TotalTime>5</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Foote, Kaitlyn</cp:lastModifiedBy>
  <cp:revision>4</cp:revision>
  <dcterms:created xsi:type="dcterms:W3CDTF">2016-10-13T01:21:00Z</dcterms:created>
  <dcterms:modified xsi:type="dcterms:W3CDTF">2016-10-13T01:26:00Z</dcterms:modified>
  <cp:version/>
</cp:coreProperties>
</file>