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4C" w:rsidRDefault="00E2270F" w:rsidP="0019098D">
      <w:pPr>
        <w:pStyle w:val="NoSpacing"/>
      </w:pPr>
      <w:r>
        <w:t>Kaitlyn Foote</w:t>
      </w:r>
    </w:p>
    <w:p w:rsidR="00E614DD" w:rsidRDefault="00E2270F" w:rsidP="0019098D">
      <w:pPr>
        <w:pStyle w:val="NoSpacing"/>
      </w:pPr>
      <w:r>
        <w:t>Ms. Pruit</w:t>
      </w:r>
    </w:p>
    <w:p w:rsidR="00E614DD" w:rsidRDefault="00E2270F" w:rsidP="0019098D">
      <w:pPr>
        <w:pStyle w:val="NoSpacing"/>
      </w:pPr>
      <w:r>
        <w:t>Capstone 81511</w:t>
      </w:r>
    </w:p>
    <w:p w:rsidR="00E614DD" w:rsidRDefault="00D1466C" w:rsidP="0019098D">
      <w:pPr>
        <w:pStyle w:val="NoSpacing"/>
      </w:pPr>
      <w:r>
        <w:t>20 October</w:t>
      </w:r>
      <w:r w:rsidR="0019098D">
        <w:t xml:space="preserve"> 2016</w:t>
      </w:r>
    </w:p>
    <w:p w:rsidR="00E614DD" w:rsidRDefault="00D1466C">
      <w:pPr>
        <w:pStyle w:val="Title"/>
      </w:pPr>
      <w:r>
        <w:t>Precis No. 9</w:t>
      </w:r>
    </w:p>
    <w:p w:rsidR="00E614DD" w:rsidRDefault="00180B3E" w:rsidP="002F5EAF">
      <w:pPr>
        <w:ind w:left="720" w:hanging="720"/>
      </w:pPr>
      <w:r w:rsidRPr="00180B3E">
        <w:t>Berman</w:t>
      </w:r>
      <w:r>
        <w:t>, Kevin</w:t>
      </w:r>
      <w:r w:rsidR="00D1466C">
        <w:t>. “</w:t>
      </w:r>
      <w:r w:rsidRPr="00180B3E">
        <w:t>Contact dermatitis</w:t>
      </w:r>
      <w:r w:rsidR="00E2270F" w:rsidRPr="00E2270F">
        <w:t xml:space="preserve">.” </w:t>
      </w:r>
      <w:r w:rsidR="00D1466C" w:rsidRPr="00D1466C">
        <w:rPr>
          <w:i/>
        </w:rPr>
        <w:t xml:space="preserve">A.D.A.M., Inc.  </w:t>
      </w:r>
      <w:r w:rsidR="00E2270F">
        <w:t>(</w:t>
      </w:r>
      <w:r w:rsidR="00D1466C">
        <w:t>201</w:t>
      </w:r>
      <w:r w:rsidR="005C7EB0">
        <w:t>5</w:t>
      </w:r>
      <w:r w:rsidR="00E2270F">
        <w:t xml:space="preserve">): </w:t>
      </w:r>
      <w:r w:rsidR="00D1466C">
        <w:t>1-5</w:t>
      </w:r>
      <w:r w:rsidR="00E2270F">
        <w:t>. Web</w:t>
      </w:r>
      <w:r w:rsidR="005C7EB0">
        <w:t>.</w:t>
      </w:r>
    </w:p>
    <w:p w:rsidR="00DE68DC" w:rsidRDefault="0019098D" w:rsidP="00DE68DC">
      <w:r w:rsidRPr="0019098D">
        <w:t>In the article “</w:t>
      </w:r>
      <w:r w:rsidR="00D1466C" w:rsidRPr="00D1466C">
        <w:t>Contact dermatitis</w:t>
      </w:r>
      <w:r w:rsidR="002F5EAF" w:rsidRPr="002F5EAF">
        <w:t>.”</w:t>
      </w:r>
      <w:r w:rsidRPr="0019098D">
        <w:t xml:space="preserve"> (</w:t>
      </w:r>
      <w:r w:rsidR="00D1466C">
        <w:t>201</w:t>
      </w:r>
      <w:r w:rsidR="002F5EAF">
        <w:t>5</w:t>
      </w:r>
      <w:r w:rsidRPr="0019098D">
        <w:t>),</w:t>
      </w:r>
      <w:r w:rsidR="00D1466C">
        <w:t xml:space="preserve"> the author</w:t>
      </w:r>
      <w:r w:rsidRPr="0019098D">
        <w:t xml:space="preserve"> </w:t>
      </w:r>
      <w:r w:rsidR="00D1466C">
        <w:t>Kevin Berman</w:t>
      </w:r>
      <w:r w:rsidRPr="0019098D">
        <w:t xml:space="preserve"> </w:t>
      </w:r>
      <w:r w:rsidR="00DE68DC">
        <w:t>explains</w:t>
      </w:r>
      <w:r w:rsidRPr="0019098D">
        <w:t xml:space="preserve"> that “</w:t>
      </w:r>
      <w:r w:rsidR="00D1466C" w:rsidRPr="00D1466C">
        <w:t xml:space="preserve">Contact dermatitis is a condition in which the skin becomes red, sore, or inflamed after </w:t>
      </w:r>
      <w:r w:rsidR="00D1466C">
        <w:t>direct contact with a substance</w:t>
      </w:r>
      <w:r w:rsidRPr="00DE68DC">
        <w:t>”</w:t>
      </w:r>
      <w:r w:rsidR="00D1466C">
        <w:t xml:space="preserve"> (para. 1). Berman</w:t>
      </w:r>
      <w:r w:rsidR="00DE68DC">
        <w:t xml:space="preserve"> goes into details </w:t>
      </w:r>
      <w:r w:rsidR="00DE68DC" w:rsidRPr="00DD3F3E">
        <w:t xml:space="preserve">about </w:t>
      </w:r>
      <w:r w:rsidR="00D1466C">
        <w:t xml:space="preserve">the two different kinds of </w:t>
      </w:r>
      <w:r w:rsidR="00D1466C" w:rsidRPr="00D1466C">
        <w:t>types of contact dermatitis</w:t>
      </w:r>
      <w:r w:rsidR="00496BAA">
        <w:t xml:space="preserve"> such as Irritant and Allergic</w:t>
      </w:r>
      <w:r w:rsidR="00DE68DC" w:rsidRPr="00DD3F3E">
        <w:t>.</w:t>
      </w:r>
      <w:r w:rsidR="00496BAA">
        <w:t xml:space="preserve"> Kevin Berman</w:t>
      </w:r>
      <w:r w:rsidR="00DE68DC">
        <w:t>’s purpose is to inform t</w:t>
      </w:r>
      <w:r w:rsidR="00496BAA">
        <w:t>he reader about the causes, symptoms, and treatment of contact dermatitis</w:t>
      </w:r>
      <w:r w:rsidR="00DE68DC">
        <w:t>.</w:t>
      </w:r>
    </w:p>
    <w:p w:rsidR="00DE68DC" w:rsidRPr="0019098D" w:rsidRDefault="00496BAA" w:rsidP="00C30500">
      <w:r>
        <w:t xml:space="preserve">Kevin Berman works at the </w:t>
      </w:r>
      <w:r w:rsidRPr="00496BAA">
        <w:t>Atlanta Center for Dermatologic Diseas</w:t>
      </w:r>
      <w:r>
        <w:t>e, and has a MD and PhD</w:t>
      </w:r>
      <w:r w:rsidR="00DE68DC" w:rsidRPr="00DD3F3E">
        <w:t>.</w:t>
      </w:r>
      <w:r w:rsidR="00DE68DC">
        <w:t xml:space="preserve"> </w:t>
      </w:r>
      <w:r>
        <w:t xml:space="preserve">He </w:t>
      </w:r>
      <w:r w:rsidR="00DE68DC">
        <w:t xml:space="preserve">effectively </w:t>
      </w:r>
      <w:r w:rsidR="00DE68DC" w:rsidRPr="003530AB">
        <w:t>sh</w:t>
      </w:r>
      <w:r w:rsidR="00C30500" w:rsidRPr="003530AB">
        <w:t>ows how products</w:t>
      </w:r>
      <w:r>
        <w:t>, such as shampoo, hair dye,</w:t>
      </w:r>
      <w:r w:rsidR="003530AB" w:rsidRPr="003530AB">
        <w:t xml:space="preserve"> lotion,</w:t>
      </w:r>
      <w:r>
        <w:t xml:space="preserve"> and nail polish</w:t>
      </w:r>
      <w:r w:rsidR="003530AB" w:rsidRPr="003530AB">
        <w:t xml:space="preserve"> </w:t>
      </w:r>
      <w:r>
        <w:t>can all possibly cause contact dermatitis</w:t>
      </w:r>
      <w:r w:rsidR="00A91C56">
        <w:t xml:space="preserve">. Going over the different ways the allergies work with the products have helped giving me an idea of my end product. </w:t>
      </w:r>
      <w:bookmarkStart w:id="0" w:name="_GoBack"/>
      <w:bookmarkEnd w:id="0"/>
    </w:p>
    <w:sectPr w:rsidR="00DE68DC" w:rsidRPr="0019098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60" w:rsidRDefault="00B17260">
      <w:pPr>
        <w:spacing w:line="240" w:lineRule="auto"/>
      </w:pPr>
      <w:r>
        <w:separator/>
      </w:r>
    </w:p>
  </w:endnote>
  <w:endnote w:type="continuationSeparator" w:id="0">
    <w:p w:rsidR="00B17260" w:rsidRDefault="00B17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60" w:rsidRDefault="00B17260">
      <w:pPr>
        <w:spacing w:line="240" w:lineRule="auto"/>
      </w:pPr>
      <w:r>
        <w:separator/>
      </w:r>
    </w:p>
  </w:footnote>
  <w:footnote w:type="continuationSeparator" w:id="0">
    <w:p w:rsidR="00B17260" w:rsidRDefault="00B17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A0" w:rsidRDefault="00696DA0">
    <w:pPr>
      <w:pStyle w:val="Header"/>
    </w:pPr>
    <w:r>
      <w:t xml:space="preserve">Foote </w:t>
    </w:r>
    <w:r>
      <w:fldChar w:fldCharType="begin"/>
    </w:r>
    <w:r>
      <w:instrText xml:space="preserve"> PAGE   \* MERGEFORMAT </w:instrText>
    </w:r>
    <w:r>
      <w:fldChar w:fldCharType="separate"/>
    </w:r>
    <w:r w:rsidR="00180B3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A0" w:rsidRDefault="00696DA0">
    <w:pPr>
      <w:pStyle w:val="Header"/>
    </w:pPr>
    <w:r>
      <w:t xml:space="preserve">Foote </w:t>
    </w:r>
    <w:r>
      <w:fldChar w:fldCharType="begin"/>
    </w:r>
    <w:r>
      <w:instrText xml:space="preserve"> PAGE   \* MERGEFORMAT </w:instrText>
    </w:r>
    <w:r>
      <w:fldChar w:fldCharType="separate"/>
    </w:r>
    <w:r w:rsidR="00A91C56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1B5787"/>
    <w:multiLevelType w:val="multilevel"/>
    <w:tmpl w:val="4572ABF8"/>
    <w:numStyleLink w:val="MLAOutline"/>
  </w:abstractNum>
  <w:abstractNum w:abstractNumId="19" w15:restartNumberingAfterBreak="0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1"/>
  </w:num>
  <w:num w:numId="18">
    <w:abstractNumId w:val="10"/>
  </w:num>
  <w:num w:numId="19">
    <w:abstractNumId w:val="15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0F"/>
    <w:rsid w:val="00040CBB"/>
    <w:rsid w:val="0007370E"/>
    <w:rsid w:val="000B78C8"/>
    <w:rsid w:val="001463B2"/>
    <w:rsid w:val="00180B3E"/>
    <w:rsid w:val="0019098D"/>
    <w:rsid w:val="001F62C0"/>
    <w:rsid w:val="00245E02"/>
    <w:rsid w:val="00297BB5"/>
    <w:rsid w:val="002F5EAF"/>
    <w:rsid w:val="003530AB"/>
    <w:rsid w:val="00353B66"/>
    <w:rsid w:val="00363B6B"/>
    <w:rsid w:val="00496BAA"/>
    <w:rsid w:val="004A2675"/>
    <w:rsid w:val="004F7139"/>
    <w:rsid w:val="005C7EB0"/>
    <w:rsid w:val="00691EC1"/>
    <w:rsid w:val="00696DA0"/>
    <w:rsid w:val="007A1094"/>
    <w:rsid w:val="007C53FB"/>
    <w:rsid w:val="007E729E"/>
    <w:rsid w:val="008B7D18"/>
    <w:rsid w:val="008F1F97"/>
    <w:rsid w:val="008F4052"/>
    <w:rsid w:val="009301CA"/>
    <w:rsid w:val="009D4EB3"/>
    <w:rsid w:val="00A71DD6"/>
    <w:rsid w:val="00A91C56"/>
    <w:rsid w:val="00B13D1B"/>
    <w:rsid w:val="00B17260"/>
    <w:rsid w:val="00B818DF"/>
    <w:rsid w:val="00C17C94"/>
    <w:rsid w:val="00C30500"/>
    <w:rsid w:val="00CD0D43"/>
    <w:rsid w:val="00D1466C"/>
    <w:rsid w:val="00D475A3"/>
    <w:rsid w:val="00D52117"/>
    <w:rsid w:val="00DB0D39"/>
    <w:rsid w:val="00DD3F3E"/>
    <w:rsid w:val="00DE68DC"/>
    <w:rsid w:val="00E14005"/>
    <w:rsid w:val="00E2270F"/>
    <w:rsid w:val="00E614DD"/>
    <w:rsid w:val="00F9444C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BA66"/>
  <w15:chartTrackingRefBased/>
  <w15:docId w15:val="{7CB7A711-B4BD-4229-97D8-8A8BAACE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Foote, Kaitlyn</cp:lastModifiedBy>
  <cp:revision>4</cp:revision>
  <dcterms:created xsi:type="dcterms:W3CDTF">2016-10-20T15:21:00Z</dcterms:created>
  <dcterms:modified xsi:type="dcterms:W3CDTF">2016-10-20T16:08:00Z</dcterms:modified>
  <cp:version/>
</cp:coreProperties>
</file>